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987B" w14:textId="77777777" w:rsidR="004767E8" w:rsidRDefault="004767E8" w:rsidP="004767E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6B407264" wp14:editId="22715A78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696F" w14:textId="77777777" w:rsidR="008E6405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8E640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</w:p>
    <w:p w14:paraId="6F0E70A3" w14:textId="41416D28" w:rsidR="004767E8" w:rsidRPr="00FA6D1D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>КРАСНОУФИМСК</w:t>
      </w:r>
    </w:p>
    <w:p w14:paraId="180401C5" w14:textId="77777777" w:rsidR="004767E8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6CC4B369" w14:textId="77777777" w:rsidR="004767E8" w:rsidRPr="00FA6D1D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5123C2F9" w14:textId="77777777" w:rsidR="004767E8" w:rsidRPr="00FA6D1D" w:rsidRDefault="004767E8" w:rsidP="004767E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ПОСТАНОВЛЕНИЕ </w:t>
      </w:r>
    </w:p>
    <w:p w14:paraId="63FB9FCC" w14:textId="77777777" w:rsidR="004767E8" w:rsidRDefault="004767E8" w:rsidP="004767E8">
      <w:pPr>
        <w:spacing w:before="120"/>
        <w:rPr>
          <w:spacing w:val="-20"/>
          <w:sz w:val="16"/>
          <w:szCs w:val="16"/>
        </w:rPr>
      </w:pPr>
    </w:p>
    <w:p w14:paraId="472E510A" w14:textId="70E9710D" w:rsidR="004767E8" w:rsidRPr="00FA6D1D" w:rsidRDefault="004767E8" w:rsidP="004767E8">
      <w:pPr>
        <w:spacing w:before="120"/>
        <w:rPr>
          <w:szCs w:val="24"/>
        </w:rPr>
      </w:pPr>
      <w:r>
        <w:rPr>
          <w:szCs w:val="24"/>
        </w:rPr>
        <w:t>_</w:t>
      </w:r>
      <w:r w:rsidR="005A16D2">
        <w:rPr>
          <w:szCs w:val="24"/>
        </w:rPr>
        <w:t>_</w:t>
      </w:r>
      <w:r w:rsidR="00027119">
        <w:rPr>
          <w:szCs w:val="24"/>
        </w:rPr>
        <w:t xml:space="preserve">09.12.2024 г. </w:t>
      </w:r>
      <w:proofErr w:type="gramStart"/>
      <w:r w:rsidR="005A16D2">
        <w:rPr>
          <w:szCs w:val="24"/>
        </w:rPr>
        <w:t>_</w:t>
      </w:r>
      <w:r>
        <w:rPr>
          <w:szCs w:val="24"/>
        </w:rPr>
        <w:t xml:space="preserve">  г.</w:t>
      </w:r>
      <w:proofErr w:type="gramEnd"/>
      <w:r>
        <w:rPr>
          <w:szCs w:val="24"/>
        </w:rPr>
        <w:t xml:space="preserve">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119FF">
        <w:rPr>
          <w:szCs w:val="24"/>
        </w:rPr>
        <w:t xml:space="preserve">           </w:t>
      </w:r>
      <w:r>
        <w:rPr>
          <w:szCs w:val="24"/>
        </w:rPr>
        <w:t>№ _</w:t>
      </w:r>
      <w:r w:rsidR="00027119">
        <w:rPr>
          <w:szCs w:val="24"/>
        </w:rPr>
        <w:t>1241</w:t>
      </w:r>
      <w:r>
        <w:rPr>
          <w:szCs w:val="24"/>
        </w:rPr>
        <w:t>_</w:t>
      </w:r>
    </w:p>
    <w:p w14:paraId="56E7D71B" w14:textId="149E31C5" w:rsidR="004767E8" w:rsidRPr="00B261D7" w:rsidRDefault="004767E8" w:rsidP="004767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  <w:r w:rsidR="002119FF">
        <w:rPr>
          <w:sz w:val="28"/>
          <w:szCs w:val="28"/>
        </w:rPr>
        <w:t xml:space="preserve">    </w:t>
      </w:r>
    </w:p>
    <w:p w14:paraId="173404EC" w14:textId="77777777" w:rsidR="004767E8" w:rsidRDefault="004767E8" w:rsidP="004767E8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41AD8A9B" w14:textId="078AD8CC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4767E8">
        <w:rPr>
          <w:rFonts w:ascii="Liberation Serif" w:hAnsi="Liberation Serif"/>
          <w:b/>
          <w:i/>
          <w:sz w:val="28"/>
          <w:szCs w:val="28"/>
        </w:rPr>
        <w:t>Об утверждении программы «</w:t>
      </w:r>
      <w:r w:rsidRPr="004767E8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>на  автомобильном</w:t>
      </w:r>
      <w:proofErr w:type="gramEnd"/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 транспорте  и  в дорожном   хозяйстве на территории городского округа Красноуфимск» на 202</w:t>
      </w:r>
      <w:r w:rsidR="005A16D2">
        <w:rPr>
          <w:rFonts w:ascii="Liberation Serif" w:hAnsi="Liberation Serif"/>
          <w:b/>
          <w:i/>
          <w:iCs/>
          <w:color w:val="000000"/>
          <w:sz w:val="28"/>
          <w:szCs w:val="28"/>
        </w:rPr>
        <w:t>5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г. </w:t>
      </w:r>
      <w:r w:rsidRPr="004767E8">
        <w:rPr>
          <w:rFonts w:ascii="Liberation Serif" w:hAnsi="Liberation Serif"/>
          <w:i/>
          <w:iCs/>
          <w:color w:val="000000"/>
        </w:rPr>
        <w:t>.</w:t>
      </w:r>
    </w:p>
    <w:p w14:paraId="39AB30FA" w14:textId="77777777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782CA66" w14:textId="3C298131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      </w:t>
      </w:r>
      <w:r w:rsidRPr="004767E8">
        <w:rPr>
          <w:rFonts w:ascii="Liberation Serif" w:hAnsi="Liberation Serif"/>
          <w:sz w:val="28"/>
          <w:szCs w:val="28"/>
        </w:rPr>
        <w:tab/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 на  автомобильном  транспорте  и в дорожном  хозяйстве  на территории городского округа Красноуфимск», утвержденного решением Думы городского округа Красноуфимск от 26.08.2021 № 81/9</w:t>
      </w:r>
      <w:r w:rsidR="005A16D2">
        <w:rPr>
          <w:rFonts w:ascii="Liberation Serif" w:hAnsi="Liberation Serif"/>
          <w:sz w:val="28"/>
          <w:szCs w:val="28"/>
        </w:rPr>
        <w:t xml:space="preserve"> </w:t>
      </w:r>
      <w:r w:rsidR="005A16D2" w:rsidRPr="005A16D2">
        <w:rPr>
          <w:rFonts w:ascii="Liberation Serif" w:hAnsi="Liberation Serif"/>
          <w:sz w:val="28"/>
          <w:szCs w:val="28"/>
        </w:rPr>
        <w:t>(в редакции  решения  Думы  № 34/</w:t>
      </w:r>
      <w:r w:rsidR="005A16D2">
        <w:rPr>
          <w:rFonts w:ascii="Liberation Serif" w:hAnsi="Liberation Serif"/>
          <w:sz w:val="28"/>
          <w:szCs w:val="28"/>
        </w:rPr>
        <w:t>3</w:t>
      </w:r>
      <w:r w:rsidR="005A16D2" w:rsidRPr="005A16D2">
        <w:rPr>
          <w:rFonts w:ascii="Liberation Serif" w:hAnsi="Liberation Serif"/>
          <w:sz w:val="28"/>
          <w:szCs w:val="28"/>
        </w:rPr>
        <w:t xml:space="preserve">  от  21.12.2023 г. )</w:t>
      </w:r>
      <w:r w:rsidRPr="004767E8">
        <w:rPr>
          <w:rFonts w:ascii="Liberation Serif" w:hAnsi="Liberation Serif"/>
          <w:sz w:val="28"/>
          <w:szCs w:val="28"/>
        </w:rPr>
        <w:t>, протоколом Общественной палаты от 2</w:t>
      </w:r>
      <w:r w:rsidR="005A16D2">
        <w:rPr>
          <w:rFonts w:ascii="Liberation Serif" w:hAnsi="Liberation Serif"/>
          <w:sz w:val="28"/>
          <w:szCs w:val="28"/>
        </w:rPr>
        <w:t>9</w:t>
      </w:r>
      <w:r w:rsidRPr="004767E8">
        <w:rPr>
          <w:rFonts w:ascii="Liberation Serif" w:hAnsi="Liberation Serif"/>
          <w:sz w:val="28"/>
          <w:szCs w:val="28"/>
        </w:rPr>
        <w:t>.11.202</w:t>
      </w:r>
      <w:r w:rsidR="005A16D2">
        <w:rPr>
          <w:rFonts w:ascii="Liberation Serif" w:hAnsi="Liberation Serif"/>
          <w:sz w:val="28"/>
          <w:szCs w:val="28"/>
        </w:rPr>
        <w:t>4</w:t>
      </w:r>
      <w:r w:rsidRPr="004767E8">
        <w:rPr>
          <w:rFonts w:ascii="Liberation Serif" w:hAnsi="Liberation Serif"/>
          <w:sz w:val="28"/>
          <w:szCs w:val="28"/>
        </w:rPr>
        <w:t xml:space="preserve"> № </w:t>
      </w:r>
      <w:r w:rsidR="005A16D2">
        <w:rPr>
          <w:rFonts w:ascii="Liberation Serif" w:hAnsi="Liberation Serif"/>
          <w:sz w:val="28"/>
          <w:szCs w:val="28"/>
        </w:rPr>
        <w:t>4</w:t>
      </w:r>
      <w:r w:rsidRPr="004767E8">
        <w:rPr>
          <w:rFonts w:ascii="Liberation Serif" w:hAnsi="Liberation Serif"/>
          <w:sz w:val="28"/>
          <w:szCs w:val="28"/>
        </w:rPr>
        <w:t xml:space="preserve">, руководствуясь статьями </w:t>
      </w:r>
      <w:r w:rsidR="008E6405">
        <w:rPr>
          <w:rFonts w:ascii="Liberation Serif" w:hAnsi="Liberation Serif"/>
          <w:sz w:val="28"/>
          <w:szCs w:val="28"/>
        </w:rPr>
        <w:t>31</w:t>
      </w:r>
      <w:r w:rsidRPr="004767E8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6F9B9440" w14:textId="77777777" w:rsidR="004767E8" w:rsidRPr="004767E8" w:rsidRDefault="004767E8" w:rsidP="004767E8">
      <w:pPr>
        <w:tabs>
          <w:tab w:val="left" w:pos="4005"/>
        </w:tabs>
        <w:jc w:val="both"/>
        <w:rPr>
          <w:rFonts w:ascii="Liberation Serif" w:hAnsi="Liberation Serif"/>
          <w:b/>
          <w:sz w:val="28"/>
          <w:szCs w:val="28"/>
        </w:rPr>
      </w:pPr>
      <w:r w:rsidRPr="004767E8">
        <w:rPr>
          <w:rFonts w:ascii="Liberation Serif" w:hAnsi="Liberation Serif"/>
          <w:b/>
          <w:sz w:val="28"/>
          <w:szCs w:val="28"/>
        </w:rPr>
        <w:t xml:space="preserve">ПОСТАНОВЛЯЮ:  </w:t>
      </w:r>
    </w:p>
    <w:p w14:paraId="3E935C5A" w14:textId="0FE24345" w:rsidR="004767E8" w:rsidRPr="004767E8" w:rsidRDefault="004767E8" w:rsidP="004767E8">
      <w:pPr>
        <w:pStyle w:val="a5"/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при осуществлении муниципального контроля </w:t>
      </w:r>
      <w:proofErr w:type="gramStart"/>
      <w:r w:rsidRPr="004767E8">
        <w:rPr>
          <w:rFonts w:ascii="Liberation Serif" w:hAnsi="Liberation Serif"/>
          <w:sz w:val="28"/>
          <w:szCs w:val="28"/>
        </w:rPr>
        <w:t>на  автомобильном</w:t>
      </w:r>
      <w:proofErr w:type="gramEnd"/>
      <w:r w:rsidRPr="004767E8">
        <w:rPr>
          <w:rFonts w:ascii="Liberation Serif" w:hAnsi="Liberation Serif"/>
          <w:sz w:val="28"/>
          <w:szCs w:val="28"/>
        </w:rPr>
        <w:t xml:space="preserve">   транспорте и в  дорожном   хозяйстве на территории городского округа Красноуфимск на 202</w:t>
      </w:r>
      <w:r w:rsidR="005A16D2">
        <w:rPr>
          <w:rFonts w:ascii="Liberation Serif" w:hAnsi="Liberation Serif"/>
          <w:sz w:val="28"/>
          <w:szCs w:val="28"/>
        </w:rPr>
        <w:t>5</w:t>
      </w:r>
      <w:r w:rsidRPr="004767E8">
        <w:rPr>
          <w:rFonts w:ascii="Liberation Serif" w:hAnsi="Liberation Serif"/>
          <w:sz w:val="28"/>
          <w:szCs w:val="28"/>
        </w:rPr>
        <w:t xml:space="preserve"> год» (приложение </w:t>
      </w:r>
      <w:r w:rsidR="008E6405">
        <w:rPr>
          <w:rFonts w:ascii="Liberation Serif" w:hAnsi="Liberation Serif"/>
          <w:sz w:val="28"/>
          <w:szCs w:val="28"/>
        </w:rPr>
        <w:t xml:space="preserve"> № </w:t>
      </w:r>
      <w:r w:rsidRPr="004767E8">
        <w:rPr>
          <w:rFonts w:ascii="Liberation Serif" w:hAnsi="Liberation Serif"/>
          <w:sz w:val="28"/>
          <w:szCs w:val="28"/>
        </w:rPr>
        <w:t>1).</w:t>
      </w:r>
    </w:p>
    <w:p w14:paraId="6CE7D582" w14:textId="0E696DAC" w:rsidR="004767E8" w:rsidRPr="004767E8" w:rsidRDefault="008E6405" w:rsidP="004767E8">
      <w:p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767E8" w:rsidRPr="004767E8">
        <w:rPr>
          <w:rFonts w:ascii="Liberation Serif" w:hAnsi="Liberation Serif"/>
          <w:sz w:val="28"/>
          <w:szCs w:val="28"/>
        </w:rPr>
        <w:t xml:space="preserve">. Опубликовать настоящее постановление в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официальном  периодическом</w:t>
      </w:r>
      <w:proofErr w:type="gramEnd"/>
      <w:r w:rsidR="004767E8" w:rsidRPr="004767E8">
        <w:rPr>
          <w:rFonts w:ascii="Liberation Serif" w:hAnsi="Liberation Serif"/>
          <w:sz w:val="28"/>
          <w:szCs w:val="28"/>
        </w:rPr>
        <w:t xml:space="preserve"> печатном  издании  «Вестник  городского  округа Красноуфимск» и на официальном сайте Администрации  городского округа Красноуфимск.</w:t>
      </w:r>
    </w:p>
    <w:p w14:paraId="14F6D131" w14:textId="28E82774" w:rsidR="004767E8" w:rsidRPr="004767E8" w:rsidRDefault="008E6405" w:rsidP="004767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767E8" w:rsidRPr="004767E8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14:paraId="5BC40D1B" w14:textId="0A7525BA" w:rsidR="004767E8" w:rsidRPr="004767E8" w:rsidRDefault="008E6405" w:rsidP="004767E8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767E8" w:rsidRPr="004767E8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по городскому хозяйству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Антипину  Е.Н.</w:t>
      </w:r>
      <w:proofErr w:type="gramEnd"/>
    </w:p>
    <w:p w14:paraId="30B10626" w14:textId="77777777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</w:p>
    <w:p w14:paraId="716EE539" w14:textId="27F7A786" w:rsidR="004767E8" w:rsidRDefault="004767E8" w:rsidP="004767E8">
      <w:pPr>
        <w:jc w:val="both"/>
        <w:rPr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М.А. Коне</w:t>
      </w:r>
      <w:r>
        <w:rPr>
          <w:sz w:val="28"/>
          <w:szCs w:val="28"/>
        </w:rPr>
        <w:t>в</w:t>
      </w:r>
    </w:p>
    <w:p w14:paraId="41C3686C" w14:textId="77777777" w:rsidR="002119FF" w:rsidRDefault="002119FF" w:rsidP="004767E8">
      <w:pPr>
        <w:jc w:val="both"/>
        <w:rPr>
          <w:sz w:val="28"/>
          <w:szCs w:val="28"/>
        </w:rPr>
      </w:pPr>
    </w:p>
    <w:p w14:paraId="1ED2FF02" w14:textId="77777777" w:rsidR="002119FF" w:rsidRDefault="002119FF" w:rsidP="004767E8">
      <w:pPr>
        <w:jc w:val="both"/>
        <w:rPr>
          <w:sz w:val="28"/>
          <w:szCs w:val="28"/>
        </w:rPr>
      </w:pPr>
    </w:p>
    <w:p w14:paraId="1C721D40" w14:textId="77777777" w:rsidR="002119FF" w:rsidRDefault="002119FF" w:rsidP="004767E8">
      <w:pPr>
        <w:jc w:val="both"/>
        <w:rPr>
          <w:sz w:val="28"/>
          <w:szCs w:val="28"/>
        </w:rPr>
      </w:pPr>
    </w:p>
    <w:p w14:paraId="7881A0C6" w14:textId="77777777" w:rsidR="002119FF" w:rsidRDefault="002119FF" w:rsidP="004767E8">
      <w:pPr>
        <w:jc w:val="both"/>
        <w:rPr>
          <w:sz w:val="28"/>
          <w:szCs w:val="28"/>
        </w:rPr>
      </w:pPr>
    </w:p>
    <w:p w14:paraId="007400EE" w14:textId="77777777" w:rsidR="002119FF" w:rsidRDefault="002119FF" w:rsidP="004767E8">
      <w:pPr>
        <w:jc w:val="both"/>
        <w:rPr>
          <w:sz w:val="28"/>
          <w:szCs w:val="28"/>
        </w:rPr>
      </w:pPr>
    </w:p>
    <w:p w14:paraId="4C9BA708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 xml:space="preserve">Приложение № </w:t>
      </w:r>
      <w:proofErr w:type="gramStart"/>
      <w:r w:rsidRPr="002119FF">
        <w:rPr>
          <w:rFonts w:ascii="Liberation Serif" w:hAnsi="Liberation Serif"/>
          <w:szCs w:val="28"/>
        </w:rPr>
        <w:t>1  к</w:t>
      </w:r>
      <w:proofErr w:type="gramEnd"/>
      <w:r w:rsidRPr="002119FF">
        <w:rPr>
          <w:rFonts w:ascii="Liberation Serif" w:hAnsi="Liberation Serif"/>
          <w:szCs w:val="28"/>
        </w:rPr>
        <w:t xml:space="preserve"> постановлению </w:t>
      </w:r>
    </w:p>
    <w:p w14:paraId="0A63C011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proofErr w:type="gramStart"/>
      <w:r w:rsidRPr="002119FF">
        <w:rPr>
          <w:rFonts w:ascii="Liberation Serif" w:hAnsi="Liberation Serif"/>
          <w:szCs w:val="28"/>
        </w:rPr>
        <w:t>Администрации  городского</w:t>
      </w:r>
      <w:proofErr w:type="gramEnd"/>
      <w:r w:rsidRPr="002119FF">
        <w:rPr>
          <w:rFonts w:ascii="Liberation Serif" w:hAnsi="Liberation Serif"/>
          <w:szCs w:val="28"/>
        </w:rPr>
        <w:t xml:space="preserve">  округа Красноуфимск</w:t>
      </w:r>
    </w:p>
    <w:p w14:paraId="2FCBFDB4" w14:textId="7F2B4E0E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>№ _</w:t>
      </w:r>
      <w:r w:rsidR="00027119">
        <w:rPr>
          <w:rFonts w:ascii="Liberation Serif" w:hAnsi="Liberation Serif"/>
          <w:szCs w:val="28"/>
        </w:rPr>
        <w:t>1241</w:t>
      </w:r>
      <w:r w:rsidRPr="002119FF">
        <w:rPr>
          <w:rFonts w:ascii="Liberation Serif" w:hAnsi="Liberation Serif"/>
          <w:szCs w:val="28"/>
        </w:rPr>
        <w:t>_от _</w:t>
      </w:r>
      <w:r w:rsidR="00027119">
        <w:rPr>
          <w:rFonts w:ascii="Liberation Serif" w:hAnsi="Liberation Serif"/>
          <w:szCs w:val="28"/>
        </w:rPr>
        <w:t>09.12.2024</w:t>
      </w:r>
      <w:r w:rsidR="005A16D2">
        <w:rPr>
          <w:rFonts w:ascii="Liberation Serif" w:hAnsi="Liberation Serif"/>
          <w:szCs w:val="28"/>
        </w:rPr>
        <w:t>_</w:t>
      </w:r>
      <w:r w:rsidRPr="002119FF">
        <w:rPr>
          <w:rFonts w:ascii="Liberation Serif" w:hAnsi="Liberation Serif"/>
          <w:szCs w:val="28"/>
        </w:rPr>
        <w:t xml:space="preserve"> г. </w:t>
      </w:r>
    </w:p>
    <w:p w14:paraId="3FD0BEB4" w14:textId="77777777" w:rsidR="002119FF" w:rsidRPr="002119FF" w:rsidRDefault="002119FF" w:rsidP="002119FF">
      <w:pPr>
        <w:tabs>
          <w:tab w:val="left" w:pos="1134"/>
        </w:tabs>
        <w:rPr>
          <w:rFonts w:ascii="Liberation Serif" w:hAnsi="Liberation Serif"/>
          <w:szCs w:val="28"/>
        </w:rPr>
      </w:pPr>
    </w:p>
    <w:p w14:paraId="4630D0D6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</w:p>
    <w:p w14:paraId="59C88C97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32"/>
        </w:rPr>
      </w:pPr>
      <w:r w:rsidRPr="002119FF">
        <w:rPr>
          <w:rFonts w:ascii="Liberation Serif" w:hAnsi="Liberation Serif"/>
          <w:szCs w:val="28"/>
        </w:rPr>
        <w:t xml:space="preserve">   </w:t>
      </w:r>
    </w:p>
    <w:p w14:paraId="7DC657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Программа </w:t>
      </w:r>
    </w:p>
    <w:p w14:paraId="3D157B0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</w:t>
      </w:r>
    </w:p>
    <w:p w14:paraId="7C1E2B8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</w:t>
      </w:r>
    </w:p>
    <w:p w14:paraId="2C791F1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автомобильном транспорте, и в дорожном хозяйстве</w:t>
      </w:r>
    </w:p>
    <w:p w14:paraId="3DAB1DDC" w14:textId="019F683E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территории городского округа Красноуфимск   на 202</w:t>
      </w:r>
      <w:r w:rsidR="005A16D2">
        <w:rPr>
          <w:rFonts w:ascii="Liberation Serif" w:hAnsi="Liberation Serif"/>
          <w:b/>
          <w:bCs/>
          <w:color w:val="000000"/>
          <w:sz w:val="28"/>
          <w:szCs w:val="28"/>
        </w:rPr>
        <w:t xml:space="preserve">5 </w:t>
      </w: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г. </w:t>
      </w:r>
    </w:p>
    <w:p w14:paraId="68A54C9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287874F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и в дорожном хозяйстве на территории городского округа Красноуфимск (далее – муниципальный контроль).</w:t>
      </w:r>
    </w:p>
    <w:p w14:paraId="302B99A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B2231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F8DC2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6D22CA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6AB478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87021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70D2B9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5F1A780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3)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157BE7B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4)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4D75D1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Контролируемыми лицами при осуществлении муниципального контроля являются</w:t>
      </w:r>
      <w:r w:rsidRPr="002119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19FF">
        <w:rPr>
          <w:rFonts w:ascii="Liberation Serif" w:hAnsi="Liberation Serif"/>
          <w:color w:val="000000"/>
          <w:sz w:val="28"/>
          <w:szCs w:val="28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3BF0B4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Главной задачей Администрации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1C39C09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является соблюдение</w:t>
      </w:r>
    </w:p>
    <w:p w14:paraId="6E9EC38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обязательных требований:</w:t>
      </w:r>
    </w:p>
    <w:p w14:paraId="5BBF642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87358F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29835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A007C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583EF4" w14:textId="62D4383B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4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4973FDAB" w14:textId="3A197E60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5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году осуществляются следующие мероприятия:</w:t>
      </w:r>
    </w:p>
    <w:p w14:paraId="01D759A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 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D97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56F93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лицами, индивидуальными предпринимателями в целях недопущения таких нарушений;</w:t>
      </w:r>
    </w:p>
    <w:p w14:paraId="247D984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01473A14" w14:textId="70A8D308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Проведённая Администрацией городского округа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4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48BCEC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288AD5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06FC4E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0AE1BAA2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0C19985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</w:t>
      </w:r>
      <w:r w:rsidRPr="002119FF">
        <w:rPr>
          <w:rFonts w:ascii="Liberation Serif" w:hAnsi="Liberation Serif"/>
          <w:color w:val="000000"/>
          <w:sz w:val="28"/>
          <w:szCs w:val="28"/>
        </w:rPr>
        <w:tab/>
        <w:t>Целями реализации Программы являются:</w:t>
      </w:r>
    </w:p>
    <w:p w14:paraId="6E2B2D6C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097A8B96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3D49BD0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0E49C1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44F83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14:paraId="09F267D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14:paraId="33865648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43A8E45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14BE14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14:paraId="170F13B4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87393D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4FC7D52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5608C2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3EE8EF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71EE58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FD6E18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196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2312905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1A38E6D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FBF87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447859A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5813524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б) объявление предостережения; </w:t>
      </w:r>
    </w:p>
    <w:p w14:paraId="7847362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консультирование.</w:t>
      </w:r>
    </w:p>
    <w:p w14:paraId="5EF4FB9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7763A02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403A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C2A47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5CFD0D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2F0C7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A122AC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количество проведенных профилактических мероприятий;</w:t>
      </w:r>
    </w:p>
    <w:p w14:paraId="45FFC5F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05AA55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количества однотипных и повторяющихся нарушений одним и тем же подконтрольным субъектом</w:t>
      </w:r>
    </w:p>
    <w:p w14:paraId="3085EA2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1C7585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д)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6392870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75433C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45401C9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2119FF" w:rsidRPr="002119FF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5D54C57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2DE9B05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2119FF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70EDDA7E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6FE3FF25" w14:textId="77777777" w:rsidR="002119FF" w:rsidRPr="002119FF" w:rsidRDefault="002119FF" w:rsidP="002119FF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2119FF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18C01386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11"/>
        <w:gridCol w:w="7087"/>
        <w:gridCol w:w="3260"/>
        <w:gridCol w:w="2354"/>
      </w:tblGrid>
      <w:tr w:rsidR="002119FF" w:rsidRPr="002119FF" w14:paraId="3145316E" w14:textId="77777777" w:rsidTr="00835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B082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20E0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D4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8B07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Подразделение и (или) должностные лица </w:t>
            </w:r>
            <w:r w:rsidRPr="002119FF">
              <w:rPr>
                <w:rFonts w:ascii="Liberation Serif" w:hAnsi="Liberation Serif"/>
                <w:b/>
                <w:bCs/>
                <w:i/>
                <w:iCs/>
                <w:color w:val="000000"/>
                <w:sz w:val="23"/>
                <w:szCs w:val="23"/>
              </w:rPr>
              <w:t>местной администрации</w:t>
            </w: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, ответственные за реализацию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8AF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2119FF" w:rsidRPr="002119FF" w14:paraId="6AD7A262" w14:textId="77777777" w:rsidTr="00835DA8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05CD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7632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2526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D322" w14:textId="77777777" w:rsidR="002119FF" w:rsidRPr="002119FF" w:rsidRDefault="002119FF" w:rsidP="002119FF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9F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2119FF" w:rsidRPr="002119FF" w14:paraId="0F421AB0" w14:textId="77777777" w:rsidTr="00835D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9A8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4D2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2257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295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B2B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2119FF" w:rsidRPr="002119FF" w14:paraId="0D5EC166" w14:textId="77777777" w:rsidTr="00835DA8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887B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DFE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84B2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proofErr w:type="spellEnd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proofErr w:type="spellEnd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  <w:proofErr w:type="spellEnd"/>
            </w:hyperlink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2119FF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11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EE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A82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2119FF" w:rsidRPr="002119FF" w14:paraId="05D1549B" w14:textId="77777777" w:rsidTr="00835DA8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D9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119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Объявление предостережения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56BF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E63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CCF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 (при наличии оснований)</w:t>
            </w:r>
          </w:p>
        </w:tc>
      </w:tr>
      <w:tr w:rsidR="002119FF" w:rsidRPr="002119FF" w14:paraId="30DD1CFD" w14:textId="77777777" w:rsidTr="00835DA8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62A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57D1" w14:textId="77777777" w:rsidR="002119FF" w:rsidRPr="002119FF" w:rsidRDefault="002119FF" w:rsidP="002119FF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AC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осуществления деятельности на автомобильном транспорте и в дорожном хозяйстве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119FF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3391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22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2DADD5A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p w14:paraId="27E9BA45" w14:textId="77777777" w:rsidR="002119FF" w:rsidRPr="009D4341" w:rsidRDefault="002119FF" w:rsidP="004767E8">
      <w:pPr>
        <w:jc w:val="both"/>
        <w:rPr>
          <w:sz w:val="28"/>
          <w:szCs w:val="28"/>
        </w:rPr>
      </w:pPr>
    </w:p>
    <w:p w14:paraId="54C288DA" w14:textId="465CA55B" w:rsidR="004767E8" w:rsidRDefault="004767E8" w:rsidP="004767E8"/>
    <w:sectPr w:rsidR="004767E8" w:rsidSect="002119FF">
      <w:pgSz w:w="16838" w:h="11906" w:orient="landscape"/>
      <w:pgMar w:top="1701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5666">
    <w:abstractNumId w:val="1"/>
  </w:num>
  <w:num w:numId="2" w16cid:durableId="185607077">
    <w:abstractNumId w:val="2"/>
  </w:num>
  <w:num w:numId="3" w16cid:durableId="1693796823">
    <w:abstractNumId w:val="3"/>
  </w:num>
  <w:num w:numId="4" w16cid:durableId="1723138827">
    <w:abstractNumId w:val="0"/>
  </w:num>
  <w:num w:numId="5" w16cid:durableId="24951026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119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1055"/>
    <w:rsid w:val="001C7926"/>
    <w:rsid w:val="001D0AE6"/>
    <w:rsid w:val="001E6783"/>
    <w:rsid w:val="001F340C"/>
    <w:rsid w:val="002119FF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767E8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16D2"/>
    <w:rsid w:val="005A3715"/>
    <w:rsid w:val="005A5E6A"/>
    <w:rsid w:val="005B20B1"/>
    <w:rsid w:val="005B4643"/>
    <w:rsid w:val="005C6E22"/>
    <w:rsid w:val="005D2A90"/>
    <w:rsid w:val="005D3556"/>
    <w:rsid w:val="005D3883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103D"/>
    <w:rsid w:val="008D4F16"/>
    <w:rsid w:val="008E31B0"/>
    <w:rsid w:val="008E3B85"/>
    <w:rsid w:val="008E640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52BE3"/>
    <w:rsid w:val="00F65FDC"/>
    <w:rsid w:val="00F73009"/>
    <w:rsid w:val="00F73787"/>
    <w:rsid w:val="00F759D4"/>
    <w:rsid w:val="00F8619B"/>
    <w:rsid w:val="00F878BB"/>
    <w:rsid w:val="00F972CD"/>
    <w:rsid w:val="00FA1419"/>
    <w:rsid w:val="00FA2CFB"/>
    <w:rsid w:val="00FA6C37"/>
    <w:rsid w:val="00FB1137"/>
    <w:rsid w:val="00FB78B2"/>
    <w:rsid w:val="00FC55E6"/>
    <w:rsid w:val="00FC6A38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</Template>
  <TotalTime>0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</cp:revision>
  <cp:lastPrinted>2021-09-08T10:50:00Z</cp:lastPrinted>
  <dcterms:created xsi:type="dcterms:W3CDTF">2024-12-12T03:52:00Z</dcterms:created>
  <dcterms:modified xsi:type="dcterms:W3CDTF">2024-12-12T03:52:00Z</dcterms:modified>
</cp:coreProperties>
</file>